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1E39C" w14:textId="08AEEF58" w:rsidR="00537549" w:rsidRDefault="005F21DE" w:rsidP="009448D4">
      <w:pPr>
        <w:pStyle w:val="NoSpacing"/>
        <w:rPr>
          <w:b/>
          <w:bCs/>
          <w:sz w:val="28"/>
          <w:szCs w:val="28"/>
        </w:rPr>
      </w:pPr>
      <w:r>
        <w:rPr>
          <w:b/>
          <w:bCs/>
          <w:sz w:val="32"/>
          <w:szCs w:val="32"/>
        </w:rPr>
        <w:t>Introduction: what is a Reserves Policy?</w:t>
      </w:r>
    </w:p>
    <w:p w14:paraId="7A65C13E" w14:textId="77777777" w:rsidR="009448D4" w:rsidRDefault="009448D4" w:rsidP="009448D4">
      <w:pPr>
        <w:pStyle w:val="NoSpacing"/>
        <w:rPr>
          <w:b/>
          <w:bCs/>
          <w:sz w:val="28"/>
          <w:szCs w:val="28"/>
        </w:rPr>
      </w:pPr>
    </w:p>
    <w:p w14:paraId="0CE4ABF4" w14:textId="10CD8742" w:rsidR="005F21DE" w:rsidRDefault="005F21DE" w:rsidP="005F21DE">
      <w:r>
        <w:t>It is good practice to keep money aside as a reserve to protect the charity against drops in income or allow it to take advantage of new opportunities. Reserves can be spent on any of its aims.</w:t>
      </w:r>
    </w:p>
    <w:p w14:paraId="3BA57733" w14:textId="77777777" w:rsidR="005F21DE" w:rsidRDefault="005F21DE" w:rsidP="005F21DE">
      <w:r>
        <w:t>A reserves policy should set out:</w:t>
      </w:r>
    </w:p>
    <w:p w14:paraId="55DAA4E9" w14:textId="77777777" w:rsidR="005F21DE" w:rsidRDefault="005F21DE" w:rsidP="005F21DE">
      <w:pPr>
        <w:pStyle w:val="ListParagraph"/>
        <w:numPr>
          <w:ilvl w:val="0"/>
          <w:numId w:val="1"/>
        </w:numPr>
      </w:pPr>
      <w:r>
        <w:t>How much the charity needs to hold in reserve and why</w:t>
      </w:r>
    </w:p>
    <w:p w14:paraId="3FF56020" w14:textId="77777777" w:rsidR="005F21DE" w:rsidRDefault="005F21DE" w:rsidP="005F21DE">
      <w:pPr>
        <w:pStyle w:val="ListParagraph"/>
        <w:numPr>
          <w:ilvl w:val="0"/>
          <w:numId w:val="1"/>
        </w:numPr>
      </w:pPr>
      <w:r>
        <w:t>How and when the charity’s reserves can be spent</w:t>
      </w:r>
    </w:p>
    <w:p w14:paraId="43759187" w14:textId="4ED94F83" w:rsidR="005F21DE" w:rsidRDefault="005F21DE" w:rsidP="005F21DE">
      <w:pPr>
        <w:pStyle w:val="ListParagraph"/>
        <w:numPr>
          <w:ilvl w:val="0"/>
          <w:numId w:val="1"/>
        </w:numPr>
      </w:pPr>
      <w:r>
        <w:t>How often the reserves policy will be reviewed</w:t>
      </w:r>
      <w:r>
        <w:t>.</w:t>
      </w:r>
    </w:p>
    <w:p w14:paraId="73C16512" w14:textId="3CD19E0F" w:rsidR="005F21DE" w:rsidRDefault="005F21DE" w:rsidP="005F21DE">
      <w:r>
        <w:t>Organisations can set aside enough money to meet a potential need, such as an unexpected reduction in income. If setting aside money for a specific purpose, such as building work, a charity should make it clear that this is separate from the charity general reserves.</w:t>
      </w:r>
      <w:r>
        <w:br/>
      </w:r>
    </w:p>
    <w:p w14:paraId="4981640B" w14:textId="09F481FA" w:rsidR="005F21DE" w:rsidRPr="005F21DE" w:rsidRDefault="005F21DE" w:rsidP="005F21DE">
      <w:pPr>
        <w:rPr>
          <w:b/>
          <w:bCs/>
          <w:sz w:val="32"/>
          <w:szCs w:val="32"/>
        </w:rPr>
      </w:pPr>
      <w:r w:rsidRPr="005F21DE">
        <w:rPr>
          <w:b/>
          <w:bCs/>
          <w:sz w:val="32"/>
          <w:szCs w:val="32"/>
        </w:rPr>
        <w:t>Reserves Policy</w:t>
      </w:r>
    </w:p>
    <w:p w14:paraId="2CB3651B" w14:textId="075A8510" w:rsidR="009448D4" w:rsidRPr="005F21DE" w:rsidRDefault="005F21DE" w:rsidP="005F21DE">
      <w:pPr>
        <w:pStyle w:val="NoSpacing"/>
        <w:rPr>
          <w:b/>
          <w:bCs/>
        </w:rPr>
      </w:pPr>
      <w:r w:rsidRPr="005F21DE">
        <w:rPr>
          <w:b/>
          <w:bCs/>
        </w:rPr>
        <w:t>Components</w:t>
      </w:r>
    </w:p>
    <w:p w14:paraId="0029261B" w14:textId="77777777" w:rsidR="005F21DE" w:rsidRDefault="005F21DE" w:rsidP="005F21DE">
      <w:pPr>
        <w:pStyle w:val="NoSpacing"/>
      </w:pPr>
    </w:p>
    <w:p w14:paraId="1F0CC5CA" w14:textId="2A576EBE" w:rsidR="005F21DE" w:rsidRDefault="005F21DE" w:rsidP="005F21DE">
      <w:r>
        <w:t>The policy allocates money from unrestricted fund balances, which are not invested in fixed assets, to several designated funds. These funds are:</w:t>
      </w:r>
      <w:r>
        <w:br/>
      </w:r>
    </w:p>
    <w:p w14:paraId="480C965F" w14:textId="77777777" w:rsidR="005F21DE" w:rsidRPr="00E04E2C" w:rsidRDefault="005F21DE" w:rsidP="005F21DE">
      <w:pPr>
        <w:ind w:left="720" w:hanging="720"/>
        <w:rPr>
          <w:b/>
          <w:bCs/>
        </w:rPr>
      </w:pPr>
      <w:r w:rsidRPr="00E04E2C">
        <w:rPr>
          <w:b/>
          <w:bCs/>
        </w:rPr>
        <w:t>1.</w:t>
      </w:r>
      <w:r w:rsidRPr="00E04E2C">
        <w:rPr>
          <w:b/>
          <w:bCs/>
        </w:rPr>
        <w:tab/>
        <w:t>Continuity Fund</w:t>
      </w:r>
    </w:p>
    <w:p w14:paraId="25F1A480" w14:textId="64327793" w:rsidR="005F21DE" w:rsidRDefault="005F21DE" w:rsidP="005F21DE">
      <w:pPr>
        <w:ind w:left="720"/>
      </w:pPr>
      <w:r w:rsidRPr="002F67D9">
        <w:t>This fund is to be used to bridge any possible delays in receiving promised</w:t>
      </w:r>
      <w:r>
        <w:t xml:space="preserve"> grants or managing payment in arrears contracts. This has been defined as a minimum of a three-month budgeted trading activity.</w:t>
      </w:r>
    </w:p>
    <w:p w14:paraId="42408689" w14:textId="77777777" w:rsidR="005F21DE" w:rsidRPr="00E04E2C" w:rsidRDefault="005F21DE" w:rsidP="005F21DE">
      <w:pPr>
        <w:ind w:left="720" w:hanging="720"/>
        <w:rPr>
          <w:b/>
          <w:bCs/>
        </w:rPr>
      </w:pPr>
      <w:r w:rsidRPr="00E04E2C">
        <w:rPr>
          <w:b/>
          <w:bCs/>
        </w:rPr>
        <w:t>2.</w:t>
      </w:r>
      <w:r w:rsidRPr="00E04E2C">
        <w:rPr>
          <w:b/>
          <w:bCs/>
        </w:rPr>
        <w:tab/>
        <w:t>Restructuring Fund</w:t>
      </w:r>
    </w:p>
    <w:p w14:paraId="40760CE9" w14:textId="77777777" w:rsidR="005F21DE" w:rsidRDefault="005F21DE" w:rsidP="005F21DE">
      <w:pPr>
        <w:ind w:left="720"/>
      </w:pPr>
      <w:r>
        <w:t>This fund is to be used to cover essential trading/activities whilst sourcing income to a maximum of 6-month budgeted trading activity.</w:t>
      </w:r>
    </w:p>
    <w:p w14:paraId="0BDA2A01" w14:textId="77777777" w:rsidR="005F21DE" w:rsidRPr="00E04E2C" w:rsidRDefault="005F21DE" w:rsidP="005F21DE">
      <w:pPr>
        <w:rPr>
          <w:b/>
          <w:bCs/>
        </w:rPr>
      </w:pPr>
      <w:r w:rsidRPr="00E04E2C">
        <w:rPr>
          <w:b/>
          <w:bCs/>
        </w:rPr>
        <w:t>3.</w:t>
      </w:r>
      <w:r w:rsidRPr="00E04E2C">
        <w:rPr>
          <w:b/>
          <w:bCs/>
        </w:rPr>
        <w:tab/>
        <w:t>Cyclical Maintenance Fund</w:t>
      </w:r>
    </w:p>
    <w:p w14:paraId="4B8A164B" w14:textId="77777777" w:rsidR="005F21DE" w:rsidRDefault="005F21DE" w:rsidP="005F21DE">
      <w:pPr>
        <w:ind w:left="720"/>
      </w:pPr>
      <w:r>
        <w:t>This fund is to be used for major items of maintenance of the fabric of the building such as redecorating the interior and exterior.</w:t>
      </w:r>
    </w:p>
    <w:p w14:paraId="0B86225A" w14:textId="77777777" w:rsidR="005F21DE" w:rsidRDefault="005F21DE" w:rsidP="005F21DE">
      <w:pPr>
        <w:rPr>
          <w:b/>
          <w:bCs/>
        </w:rPr>
      </w:pPr>
      <w:r w:rsidRPr="00E04E2C">
        <w:rPr>
          <w:b/>
          <w:bCs/>
        </w:rPr>
        <w:t>4.</w:t>
      </w:r>
      <w:r w:rsidRPr="00E04E2C">
        <w:rPr>
          <w:b/>
          <w:bCs/>
        </w:rPr>
        <w:tab/>
        <w:t>Dissolution Fund</w:t>
      </w:r>
    </w:p>
    <w:p w14:paraId="020791B7" w14:textId="42D799C2" w:rsidR="005F21DE" w:rsidRDefault="005F21DE" w:rsidP="005F21DE">
      <w:pPr>
        <w:ind w:left="720"/>
      </w:pPr>
      <w:r>
        <w:t>This fund provides for the costs of dissolution should the charity be unable to continue. It is only to be used to pay notice periods, redundancies and the expenses of running the organisation until closure.</w:t>
      </w:r>
    </w:p>
    <w:p w14:paraId="69792B53" w14:textId="77777777" w:rsidR="005F21DE" w:rsidRDefault="005F21DE" w:rsidP="005F21DE">
      <w:pPr>
        <w:ind w:left="720" w:hanging="720"/>
      </w:pPr>
      <w:r>
        <w:lastRenderedPageBreak/>
        <w:tab/>
      </w:r>
    </w:p>
    <w:tbl>
      <w:tblPr>
        <w:tblStyle w:val="TableGrid"/>
        <w:tblW w:w="0" w:type="auto"/>
        <w:tblLook w:val="04A0" w:firstRow="1" w:lastRow="0" w:firstColumn="1" w:lastColumn="0" w:noHBand="0" w:noVBand="1"/>
      </w:tblPr>
      <w:tblGrid>
        <w:gridCol w:w="6658"/>
        <w:gridCol w:w="2358"/>
      </w:tblGrid>
      <w:tr w:rsidR="005F21DE" w14:paraId="1FFA38E6" w14:textId="77777777" w:rsidTr="002014D5">
        <w:tc>
          <w:tcPr>
            <w:tcW w:w="6658" w:type="dxa"/>
          </w:tcPr>
          <w:p w14:paraId="688006BC" w14:textId="77777777" w:rsidR="005F21DE" w:rsidRPr="004F5C97" w:rsidRDefault="005F21DE" w:rsidP="002014D5">
            <w:pPr>
              <w:rPr>
                <w:b/>
                <w:bCs/>
              </w:rPr>
            </w:pPr>
            <w:r w:rsidRPr="004F5C97">
              <w:rPr>
                <w:b/>
                <w:bCs/>
              </w:rPr>
              <w:t>Fund</w:t>
            </w:r>
          </w:p>
        </w:tc>
        <w:tc>
          <w:tcPr>
            <w:tcW w:w="2358" w:type="dxa"/>
          </w:tcPr>
          <w:p w14:paraId="128F569B" w14:textId="77777777" w:rsidR="005F21DE" w:rsidRPr="004F5C97" w:rsidRDefault="005F21DE" w:rsidP="002014D5">
            <w:pPr>
              <w:rPr>
                <w:b/>
                <w:bCs/>
              </w:rPr>
            </w:pPr>
            <w:r w:rsidRPr="004F5C97">
              <w:rPr>
                <w:b/>
                <w:bCs/>
              </w:rPr>
              <w:t>Balance</w:t>
            </w:r>
          </w:p>
        </w:tc>
      </w:tr>
      <w:tr w:rsidR="005F21DE" w14:paraId="2C1AF203" w14:textId="77777777" w:rsidTr="002014D5">
        <w:tc>
          <w:tcPr>
            <w:tcW w:w="6658" w:type="dxa"/>
          </w:tcPr>
          <w:p w14:paraId="5D65990F" w14:textId="77777777" w:rsidR="005F21DE" w:rsidRDefault="005F21DE" w:rsidP="002014D5">
            <w:r>
              <w:t>Continuity Fund</w:t>
            </w:r>
          </w:p>
        </w:tc>
        <w:tc>
          <w:tcPr>
            <w:tcW w:w="2358" w:type="dxa"/>
          </w:tcPr>
          <w:p w14:paraId="1DADB58F" w14:textId="77777777" w:rsidR="005F21DE" w:rsidRDefault="005F21DE" w:rsidP="002014D5"/>
        </w:tc>
      </w:tr>
      <w:tr w:rsidR="005F21DE" w14:paraId="1D70F9E8" w14:textId="77777777" w:rsidTr="002014D5">
        <w:tc>
          <w:tcPr>
            <w:tcW w:w="6658" w:type="dxa"/>
          </w:tcPr>
          <w:p w14:paraId="20C3265F" w14:textId="77777777" w:rsidR="005F21DE" w:rsidRDefault="005F21DE" w:rsidP="002014D5">
            <w:r w:rsidRPr="00A40127">
              <w:t>Restructuring Fund</w:t>
            </w:r>
          </w:p>
        </w:tc>
        <w:tc>
          <w:tcPr>
            <w:tcW w:w="2358" w:type="dxa"/>
          </w:tcPr>
          <w:p w14:paraId="79A3D6B6" w14:textId="77777777" w:rsidR="005F21DE" w:rsidRDefault="005F21DE" w:rsidP="002014D5"/>
        </w:tc>
      </w:tr>
      <w:tr w:rsidR="005F21DE" w14:paraId="51E8D504" w14:textId="77777777" w:rsidTr="002014D5">
        <w:tc>
          <w:tcPr>
            <w:tcW w:w="6658" w:type="dxa"/>
          </w:tcPr>
          <w:p w14:paraId="12300171" w14:textId="77777777" w:rsidR="005F21DE" w:rsidRDefault="005F21DE" w:rsidP="002014D5">
            <w:r>
              <w:t>Cyclical Maintenance Fund</w:t>
            </w:r>
          </w:p>
        </w:tc>
        <w:tc>
          <w:tcPr>
            <w:tcW w:w="2358" w:type="dxa"/>
          </w:tcPr>
          <w:p w14:paraId="56B3FC74" w14:textId="77777777" w:rsidR="005F21DE" w:rsidRDefault="005F21DE" w:rsidP="002014D5"/>
        </w:tc>
      </w:tr>
      <w:tr w:rsidR="005F21DE" w14:paraId="701B4FFC" w14:textId="77777777" w:rsidTr="002014D5">
        <w:tc>
          <w:tcPr>
            <w:tcW w:w="6658" w:type="dxa"/>
          </w:tcPr>
          <w:p w14:paraId="6C40E35A" w14:textId="77777777" w:rsidR="005F21DE" w:rsidRDefault="005F21DE" w:rsidP="002014D5">
            <w:r>
              <w:t>Dissolution Fund       -     Redundancies</w:t>
            </w:r>
          </w:p>
          <w:p w14:paraId="105ED8ED" w14:textId="77777777" w:rsidR="005F21DE" w:rsidRDefault="005F21DE" w:rsidP="005F21DE">
            <w:pPr>
              <w:pStyle w:val="ListParagraph"/>
              <w:numPr>
                <w:ilvl w:val="0"/>
                <w:numId w:val="2"/>
              </w:numPr>
            </w:pPr>
            <w:r>
              <w:t>3 months minimal running costs</w:t>
            </w:r>
          </w:p>
          <w:p w14:paraId="21B4BEDC" w14:textId="77777777" w:rsidR="005F21DE" w:rsidRDefault="005F21DE" w:rsidP="005F21DE">
            <w:pPr>
              <w:pStyle w:val="ListParagraph"/>
              <w:numPr>
                <w:ilvl w:val="0"/>
                <w:numId w:val="2"/>
              </w:numPr>
            </w:pPr>
            <w:r>
              <w:t>3 months residual salaries</w:t>
            </w:r>
          </w:p>
        </w:tc>
        <w:tc>
          <w:tcPr>
            <w:tcW w:w="2358" w:type="dxa"/>
          </w:tcPr>
          <w:p w14:paraId="2E0AD1B1" w14:textId="77777777" w:rsidR="005F21DE" w:rsidRDefault="005F21DE" w:rsidP="002014D5"/>
        </w:tc>
      </w:tr>
      <w:tr w:rsidR="005F21DE" w14:paraId="1CF9C503" w14:textId="77777777" w:rsidTr="005F21DE">
        <w:trPr>
          <w:trHeight w:val="547"/>
        </w:trPr>
        <w:tc>
          <w:tcPr>
            <w:tcW w:w="6658" w:type="dxa"/>
            <w:shd w:val="clear" w:color="auto" w:fill="D1D1D1" w:themeFill="background2" w:themeFillShade="E6"/>
          </w:tcPr>
          <w:p w14:paraId="62D86AD5" w14:textId="77777777" w:rsidR="005F21DE" w:rsidRPr="004F5C97" w:rsidRDefault="005F21DE" w:rsidP="002014D5">
            <w:pPr>
              <w:rPr>
                <w:b/>
                <w:bCs/>
              </w:rPr>
            </w:pPr>
            <w:r w:rsidRPr="004F5C97">
              <w:rPr>
                <w:b/>
                <w:bCs/>
              </w:rPr>
              <w:t>Minimum Required</w:t>
            </w:r>
          </w:p>
        </w:tc>
        <w:tc>
          <w:tcPr>
            <w:tcW w:w="2358" w:type="dxa"/>
            <w:shd w:val="clear" w:color="auto" w:fill="D1D1D1" w:themeFill="background2" w:themeFillShade="E6"/>
          </w:tcPr>
          <w:p w14:paraId="238769FD" w14:textId="77777777" w:rsidR="005F21DE" w:rsidRPr="004F5C97" w:rsidRDefault="005F21DE" w:rsidP="002014D5">
            <w:pPr>
              <w:rPr>
                <w:b/>
                <w:bCs/>
              </w:rPr>
            </w:pPr>
          </w:p>
        </w:tc>
      </w:tr>
    </w:tbl>
    <w:p w14:paraId="3507BD1C" w14:textId="77777777" w:rsidR="005F21DE" w:rsidRDefault="005F21DE" w:rsidP="005F21DE"/>
    <w:p w14:paraId="04EEBDC8" w14:textId="6DFED2F9" w:rsidR="005F21DE" w:rsidRDefault="005F21DE" w:rsidP="005F21DE">
      <w:r>
        <w:t>NOTE: The minimum reserves required is the Restructuring F</w:t>
      </w:r>
      <w:r>
        <w:t>u</w:t>
      </w:r>
      <w:r>
        <w:t>nd plus the Dissolution Fund. These are to be used to ensure we look at every alternative before dissolution of the organisation.</w:t>
      </w:r>
    </w:p>
    <w:p w14:paraId="55F356A1" w14:textId="77777777" w:rsidR="005F21DE" w:rsidRDefault="005F21DE" w:rsidP="005F21DE"/>
    <w:p w14:paraId="734F486F" w14:textId="77777777" w:rsidR="005F21DE" w:rsidRDefault="005F21DE" w:rsidP="005F21DE">
      <w:pPr>
        <w:rPr>
          <w:b/>
          <w:bCs/>
        </w:rPr>
      </w:pPr>
      <w:r w:rsidRPr="004F5C97">
        <w:rPr>
          <w:b/>
          <w:bCs/>
        </w:rPr>
        <w:t>Annual Review</w:t>
      </w:r>
    </w:p>
    <w:p w14:paraId="439AC462" w14:textId="77777777" w:rsidR="005F21DE" w:rsidRDefault="005F21DE" w:rsidP="005F21DE">
      <w:r>
        <w:t>Due to the nature of the organisation and the regular review of the budget, this policy should be reviewed on an annual basis to ensure:</w:t>
      </w:r>
    </w:p>
    <w:p w14:paraId="236CB966" w14:textId="004B3AAB" w:rsidR="005F21DE" w:rsidRDefault="005F21DE" w:rsidP="005F21DE">
      <w:pPr>
        <w:pStyle w:val="ListParagraph"/>
        <w:numPr>
          <w:ilvl w:val="0"/>
          <w:numId w:val="4"/>
        </w:numPr>
      </w:pPr>
      <w:r>
        <w:t>The continuity element matches changes to the annual budget</w:t>
      </w:r>
      <w:r>
        <w:t>.</w:t>
      </w:r>
    </w:p>
    <w:p w14:paraId="1D1130B5" w14:textId="611661C6" w:rsidR="005F21DE" w:rsidRDefault="005F21DE" w:rsidP="005F21DE">
      <w:pPr>
        <w:pStyle w:val="ListParagraph"/>
        <w:numPr>
          <w:ilvl w:val="0"/>
          <w:numId w:val="4"/>
        </w:numPr>
      </w:pPr>
      <w:r>
        <w:t>The restructuring element matches the requirements of trading activities</w:t>
      </w:r>
      <w:r>
        <w:t>.</w:t>
      </w:r>
    </w:p>
    <w:p w14:paraId="37866180" w14:textId="32B1D6DA" w:rsidR="005F21DE" w:rsidRDefault="005F21DE" w:rsidP="005F21DE">
      <w:pPr>
        <w:pStyle w:val="ListParagraph"/>
        <w:numPr>
          <w:ilvl w:val="0"/>
          <w:numId w:val="4"/>
        </w:numPr>
      </w:pPr>
      <w:r>
        <w:t>The cyclical maintenance element moves forward in at least an inflationary manner</w:t>
      </w:r>
      <w:r>
        <w:t>.</w:t>
      </w:r>
    </w:p>
    <w:p w14:paraId="39574BDC" w14:textId="6B8C3CF6" w:rsidR="005F21DE" w:rsidRDefault="005F21DE" w:rsidP="005F21DE">
      <w:pPr>
        <w:pStyle w:val="ListParagraph"/>
        <w:numPr>
          <w:ilvl w:val="0"/>
          <w:numId w:val="4"/>
        </w:numPr>
      </w:pPr>
      <w:r>
        <w:t>The dissolution element matches the requirements of the staffing levels</w:t>
      </w:r>
      <w:r>
        <w:t>.</w:t>
      </w:r>
    </w:p>
    <w:p w14:paraId="326235AC" w14:textId="2FB24BE1" w:rsidR="005F21DE" w:rsidRDefault="005F21DE" w:rsidP="005F21DE">
      <w:r>
        <w:br/>
      </w:r>
      <w:r>
        <w:t>Should the budget be reduced due to project</w:t>
      </w:r>
      <w:r w:rsidR="00AD2C5A">
        <w:t>s ending</w:t>
      </w:r>
      <w:r>
        <w:t>,</w:t>
      </w:r>
      <w:r>
        <w:t xml:space="preserve"> or other occurrences, then the reduction of reserves should be planned over a minimum of five years.</w:t>
      </w:r>
    </w:p>
    <w:p w14:paraId="7C95DAB4" w14:textId="77777777" w:rsidR="005F21DE" w:rsidRDefault="005F21DE" w:rsidP="005F21DE"/>
    <w:p w14:paraId="137072EC" w14:textId="77777777" w:rsidR="005F21DE" w:rsidRDefault="005F21DE" w:rsidP="005F21DE"/>
    <w:tbl>
      <w:tblPr>
        <w:tblStyle w:val="TableGrid"/>
        <w:tblW w:w="0" w:type="auto"/>
        <w:tblLook w:val="04A0" w:firstRow="1" w:lastRow="0" w:firstColumn="1" w:lastColumn="0" w:noHBand="0" w:noVBand="1"/>
      </w:tblPr>
      <w:tblGrid>
        <w:gridCol w:w="2679"/>
        <w:gridCol w:w="6337"/>
      </w:tblGrid>
      <w:tr w:rsidR="005F21DE" w14:paraId="5BF58AEB" w14:textId="77777777" w:rsidTr="005F21DE">
        <w:tc>
          <w:tcPr>
            <w:tcW w:w="2679" w:type="dxa"/>
          </w:tcPr>
          <w:p w14:paraId="4C831CD4" w14:textId="77777777" w:rsidR="005F21DE" w:rsidRPr="00724E96" w:rsidRDefault="005F21DE" w:rsidP="002014D5">
            <w:pPr>
              <w:rPr>
                <w:rFonts w:cs="Arial"/>
                <w:b/>
                <w:szCs w:val="24"/>
              </w:rPr>
            </w:pPr>
            <w:r w:rsidRPr="00724E96">
              <w:rPr>
                <w:rFonts w:cs="Arial"/>
                <w:b/>
                <w:szCs w:val="24"/>
              </w:rPr>
              <w:t>Policy Name</w:t>
            </w:r>
          </w:p>
        </w:tc>
        <w:tc>
          <w:tcPr>
            <w:tcW w:w="6337" w:type="dxa"/>
          </w:tcPr>
          <w:p w14:paraId="5CF5C78E" w14:textId="77777777" w:rsidR="005F21DE" w:rsidRDefault="005F21DE" w:rsidP="002014D5">
            <w:pPr>
              <w:rPr>
                <w:rFonts w:cs="Arial"/>
                <w:szCs w:val="24"/>
              </w:rPr>
            </w:pPr>
            <w:r>
              <w:rPr>
                <w:rFonts w:cs="Arial"/>
                <w:szCs w:val="24"/>
              </w:rPr>
              <w:t>Reserves Policy</w:t>
            </w:r>
          </w:p>
        </w:tc>
      </w:tr>
      <w:tr w:rsidR="005F21DE" w14:paraId="16D80442" w14:textId="77777777" w:rsidTr="005F21DE">
        <w:tc>
          <w:tcPr>
            <w:tcW w:w="2679" w:type="dxa"/>
          </w:tcPr>
          <w:p w14:paraId="75DF4EA2" w14:textId="77777777" w:rsidR="005F21DE" w:rsidRPr="00724E96" w:rsidRDefault="005F21DE" w:rsidP="002014D5">
            <w:pPr>
              <w:rPr>
                <w:rFonts w:cs="Arial"/>
                <w:b/>
                <w:szCs w:val="24"/>
              </w:rPr>
            </w:pPr>
            <w:r w:rsidRPr="00724E96">
              <w:rPr>
                <w:rFonts w:cs="Arial"/>
                <w:b/>
                <w:szCs w:val="24"/>
              </w:rPr>
              <w:t>Version</w:t>
            </w:r>
          </w:p>
        </w:tc>
        <w:tc>
          <w:tcPr>
            <w:tcW w:w="6337" w:type="dxa"/>
          </w:tcPr>
          <w:p w14:paraId="12D880F5" w14:textId="77777777" w:rsidR="005F21DE" w:rsidRDefault="005F21DE" w:rsidP="002014D5">
            <w:pPr>
              <w:rPr>
                <w:rFonts w:cs="Arial"/>
                <w:szCs w:val="24"/>
              </w:rPr>
            </w:pPr>
            <w:r>
              <w:rPr>
                <w:rFonts w:cs="Arial"/>
                <w:szCs w:val="24"/>
              </w:rPr>
              <w:t>September 2024</w:t>
            </w:r>
          </w:p>
        </w:tc>
      </w:tr>
      <w:tr w:rsidR="005F21DE" w14:paraId="6D81ADD4" w14:textId="77777777" w:rsidTr="005F21DE">
        <w:tc>
          <w:tcPr>
            <w:tcW w:w="2679" w:type="dxa"/>
          </w:tcPr>
          <w:p w14:paraId="782815DD" w14:textId="77777777" w:rsidR="005F21DE" w:rsidRPr="00724E96" w:rsidRDefault="005F21DE" w:rsidP="002014D5">
            <w:pPr>
              <w:rPr>
                <w:rFonts w:cs="Arial"/>
                <w:b/>
                <w:szCs w:val="24"/>
              </w:rPr>
            </w:pPr>
            <w:r w:rsidRPr="00724E96">
              <w:rPr>
                <w:rFonts w:cs="Arial"/>
                <w:b/>
                <w:szCs w:val="24"/>
              </w:rPr>
              <w:t>Date of issue</w:t>
            </w:r>
          </w:p>
        </w:tc>
        <w:tc>
          <w:tcPr>
            <w:tcW w:w="6337" w:type="dxa"/>
          </w:tcPr>
          <w:p w14:paraId="34DBC0D6" w14:textId="77777777" w:rsidR="005F21DE" w:rsidRDefault="005F21DE" w:rsidP="002014D5">
            <w:pPr>
              <w:rPr>
                <w:rFonts w:cs="Arial"/>
                <w:szCs w:val="24"/>
              </w:rPr>
            </w:pPr>
          </w:p>
        </w:tc>
      </w:tr>
      <w:tr w:rsidR="005F21DE" w14:paraId="12826399" w14:textId="77777777" w:rsidTr="005F21DE">
        <w:tc>
          <w:tcPr>
            <w:tcW w:w="2679" w:type="dxa"/>
          </w:tcPr>
          <w:p w14:paraId="22F680EC" w14:textId="77777777" w:rsidR="005F21DE" w:rsidRPr="00724E96" w:rsidRDefault="005F21DE" w:rsidP="002014D5">
            <w:pPr>
              <w:rPr>
                <w:rFonts w:cs="Arial"/>
                <w:b/>
                <w:szCs w:val="24"/>
              </w:rPr>
            </w:pPr>
            <w:r w:rsidRPr="00724E96">
              <w:rPr>
                <w:rFonts w:cs="Arial"/>
                <w:b/>
                <w:szCs w:val="24"/>
              </w:rPr>
              <w:t>Next Review</w:t>
            </w:r>
          </w:p>
        </w:tc>
        <w:tc>
          <w:tcPr>
            <w:tcW w:w="6337" w:type="dxa"/>
          </w:tcPr>
          <w:p w14:paraId="65BCAE94" w14:textId="77777777" w:rsidR="005F21DE" w:rsidRDefault="005F21DE" w:rsidP="002014D5">
            <w:pPr>
              <w:rPr>
                <w:rFonts w:cs="Arial"/>
                <w:szCs w:val="24"/>
              </w:rPr>
            </w:pPr>
          </w:p>
        </w:tc>
      </w:tr>
      <w:tr w:rsidR="005F21DE" w14:paraId="05BD5E6F" w14:textId="77777777" w:rsidTr="005F21DE">
        <w:tc>
          <w:tcPr>
            <w:tcW w:w="2679" w:type="dxa"/>
          </w:tcPr>
          <w:p w14:paraId="2F33936A" w14:textId="77777777" w:rsidR="005F21DE" w:rsidRPr="00724E96" w:rsidRDefault="005F21DE" w:rsidP="002014D5">
            <w:pPr>
              <w:rPr>
                <w:rFonts w:cs="Arial"/>
                <w:b/>
                <w:szCs w:val="24"/>
              </w:rPr>
            </w:pPr>
            <w:r w:rsidRPr="00724E96">
              <w:rPr>
                <w:rFonts w:cs="Arial"/>
                <w:b/>
                <w:szCs w:val="24"/>
              </w:rPr>
              <w:t>Trustee Responsible</w:t>
            </w:r>
          </w:p>
        </w:tc>
        <w:tc>
          <w:tcPr>
            <w:tcW w:w="6337" w:type="dxa"/>
          </w:tcPr>
          <w:p w14:paraId="68AB1123" w14:textId="77777777" w:rsidR="005F21DE" w:rsidRDefault="005F21DE" w:rsidP="002014D5">
            <w:pPr>
              <w:rPr>
                <w:rFonts w:cs="Arial"/>
                <w:szCs w:val="24"/>
              </w:rPr>
            </w:pPr>
            <w:r w:rsidRPr="00724E96">
              <w:rPr>
                <w:rFonts w:cs="Arial"/>
                <w:color w:val="FF0000"/>
                <w:szCs w:val="24"/>
              </w:rPr>
              <w:t>Name</w:t>
            </w:r>
          </w:p>
        </w:tc>
      </w:tr>
      <w:tr w:rsidR="005F21DE" w14:paraId="14388AB2" w14:textId="77777777" w:rsidTr="005F21DE">
        <w:tc>
          <w:tcPr>
            <w:tcW w:w="2679" w:type="dxa"/>
          </w:tcPr>
          <w:p w14:paraId="4CDC7F52" w14:textId="77777777" w:rsidR="005F21DE" w:rsidRPr="00724E96" w:rsidRDefault="005F21DE" w:rsidP="002014D5">
            <w:pPr>
              <w:rPr>
                <w:rFonts w:cs="Arial"/>
                <w:b/>
                <w:szCs w:val="24"/>
              </w:rPr>
            </w:pPr>
            <w:r>
              <w:rPr>
                <w:rFonts w:cs="Arial"/>
                <w:b/>
                <w:szCs w:val="24"/>
              </w:rPr>
              <w:t>Date adopted at a meeting of trustees</w:t>
            </w:r>
          </w:p>
        </w:tc>
        <w:tc>
          <w:tcPr>
            <w:tcW w:w="6337" w:type="dxa"/>
          </w:tcPr>
          <w:p w14:paraId="420D5311" w14:textId="77777777" w:rsidR="005F21DE" w:rsidRPr="00724E96" w:rsidRDefault="005F21DE" w:rsidP="002014D5">
            <w:pPr>
              <w:rPr>
                <w:rFonts w:cs="Arial"/>
                <w:color w:val="FF0000"/>
                <w:szCs w:val="24"/>
              </w:rPr>
            </w:pPr>
            <w:r>
              <w:rPr>
                <w:rFonts w:cs="Arial"/>
                <w:color w:val="FF0000"/>
                <w:szCs w:val="24"/>
              </w:rPr>
              <w:t>Date</w:t>
            </w:r>
          </w:p>
        </w:tc>
      </w:tr>
    </w:tbl>
    <w:p w14:paraId="03EBA0DA" w14:textId="77777777" w:rsidR="005F21DE" w:rsidRPr="009448D4" w:rsidRDefault="005F21DE" w:rsidP="005F21DE">
      <w:pPr>
        <w:pStyle w:val="NoSpacing"/>
      </w:pPr>
    </w:p>
    <w:sectPr w:rsidR="005F21DE" w:rsidRPr="009448D4" w:rsidSect="00B514F5">
      <w:headerReference w:type="default" r:id="rId10"/>
      <w:footerReference w:type="default" r:id="rId11"/>
      <w:pgSz w:w="11906" w:h="16838"/>
      <w:pgMar w:top="1440" w:right="1440" w:bottom="1440" w:left="1440" w:header="73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449E8" w14:textId="77777777" w:rsidR="00E94531" w:rsidRDefault="00E94531" w:rsidP="00B514F5">
      <w:pPr>
        <w:spacing w:after="0" w:line="240" w:lineRule="auto"/>
      </w:pPr>
      <w:r>
        <w:separator/>
      </w:r>
    </w:p>
  </w:endnote>
  <w:endnote w:type="continuationSeparator" w:id="0">
    <w:p w14:paraId="637644CE" w14:textId="77777777" w:rsidR="00E94531" w:rsidRDefault="00E94531" w:rsidP="00B51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12E78" w14:textId="77777777" w:rsidR="00B514F5" w:rsidRPr="00B514F5" w:rsidRDefault="00B514F5">
    <w:pPr>
      <w:pStyle w:val="Footer"/>
      <w:pBdr>
        <w:top w:val="single" w:sz="4" w:space="8" w:color="156082" w:themeColor="accent1"/>
      </w:pBdr>
      <w:spacing w:before="360"/>
      <w:contextualSpacing/>
      <w:jc w:val="right"/>
      <w:rPr>
        <w:noProof/>
        <w:color w:val="404040" w:themeColor="text1" w:themeTint="BF"/>
        <w:sz w:val="20"/>
        <w:szCs w:val="20"/>
      </w:rPr>
    </w:pPr>
    <w:r>
      <w:rPr>
        <w:rFonts w:cs="Arial"/>
        <w:noProof/>
        <w:sz w:val="36"/>
        <w:szCs w:val="36"/>
      </w:rPr>
      <w:drawing>
        <wp:anchor distT="0" distB="0" distL="114300" distR="114300" simplePos="0" relativeHeight="251659264" behindDoc="0" locked="0" layoutInCell="1" allowOverlap="1" wp14:anchorId="20386227" wp14:editId="2E1A3588">
          <wp:simplePos x="0" y="0"/>
          <wp:positionH relativeFrom="margin">
            <wp:posOffset>-238125</wp:posOffset>
          </wp:positionH>
          <wp:positionV relativeFrom="page">
            <wp:posOffset>9531985</wp:posOffset>
          </wp:positionV>
          <wp:extent cx="981075" cy="981075"/>
          <wp:effectExtent l="0" t="0" r="9525" b="0"/>
          <wp:wrapThrough wrapText="bothSides">
            <wp:wrapPolygon edited="0">
              <wp:start x="7969" y="419"/>
              <wp:lineTo x="5452" y="2517"/>
              <wp:lineTo x="1258" y="6711"/>
              <wp:lineTo x="1258" y="14680"/>
              <wp:lineTo x="1678" y="15518"/>
              <wp:lineTo x="7130" y="20132"/>
              <wp:lineTo x="8388" y="20971"/>
              <wp:lineTo x="20971" y="20971"/>
              <wp:lineTo x="21390" y="6291"/>
              <wp:lineTo x="16357" y="1678"/>
              <wp:lineTo x="14260" y="419"/>
              <wp:lineTo x="7969" y="419"/>
            </wp:wrapPolygon>
          </wp:wrapThrough>
          <wp:docPr id="1149940610" name="Picture 2" descr="A purpl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940610" name="Picture 2" descr="A purple circle with white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anchor>
      </w:drawing>
    </w:r>
    <w:r w:rsidRPr="00B514F5">
      <w:rPr>
        <w:noProof/>
        <w:color w:val="404040" w:themeColor="text1" w:themeTint="BF"/>
        <w:sz w:val="20"/>
        <w:szCs w:val="20"/>
      </w:rPr>
      <w:fldChar w:fldCharType="begin"/>
    </w:r>
    <w:r w:rsidRPr="00B514F5">
      <w:rPr>
        <w:noProof/>
        <w:color w:val="404040" w:themeColor="text1" w:themeTint="BF"/>
        <w:sz w:val="20"/>
        <w:szCs w:val="20"/>
      </w:rPr>
      <w:instrText xml:space="preserve"> PAGE   \* MERGEFORMAT </w:instrText>
    </w:r>
    <w:r w:rsidRPr="00B514F5">
      <w:rPr>
        <w:noProof/>
        <w:color w:val="404040" w:themeColor="text1" w:themeTint="BF"/>
        <w:sz w:val="20"/>
        <w:szCs w:val="20"/>
      </w:rPr>
      <w:fldChar w:fldCharType="separate"/>
    </w:r>
    <w:r w:rsidRPr="00B514F5">
      <w:rPr>
        <w:noProof/>
        <w:color w:val="404040" w:themeColor="text1" w:themeTint="BF"/>
        <w:sz w:val="20"/>
        <w:szCs w:val="20"/>
      </w:rPr>
      <w:t>2</w:t>
    </w:r>
    <w:r w:rsidRPr="00B514F5">
      <w:rPr>
        <w:noProof/>
        <w:color w:val="404040" w:themeColor="text1" w:themeTint="BF"/>
        <w:sz w:val="20"/>
        <w:szCs w:val="20"/>
      </w:rPr>
      <w:fldChar w:fldCharType="end"/>
    </w:r>
  </w:p>
  <w:p w14:paraId="32106FDC" w14:textId="77777777" w:rsidR="00B514F5" w:rsidRPr="00B514F5" w:rsidRDefault="00B514F5" w:rsidP="00B514F5">
    <w:pPr>
      <w:rPr>
        <w:rFonts w:cs="Arial"/>
        <w:i/>
        <w:iCs/>
        <w:sz w:val="20"/>
        <w:szCs w:val="20"/>
      </w:rPr>
    </w:pPr>
    <w:r w:rsidRPr="00B514F5">
      <w:rPr>
        <w:rFonts w:cs="Arial"/>
        <w:i/>
        <w:iCs/>
        <w:sz w:val="20"/>
        <w:szCs w:val="20"/>
      </w:rPr>
      <w:t>Provided as a freely available resource by Nottingham Community and Voluntary Service (NCVS). It is the responsibility of the group/organisation seeking to implement this sample policy to review and amend appropriately to their needs.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81AC0" w14:textId="77777777" w:rsidR="00E94531" w:rsidRDefault="00E94531" w:rsidP="00B514F5">
      <w:pPr>
        <w:spacing w:after="0" w:line="240" w:lineRule="auto"/>
      </w:pPr>
      <w:r>
        <w:separator/>
      </w:r>
    </w:p>
  </w:footnote>
  <w:footnote w:type="continuationSeparator" w:id="0">
    <w:p w14:paraId="1B008AC8" w14:textId="77777777" w:rsidR="00E94531" w:rsidRDefault="00E94531" w:rsidP="00B51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892C2" w14:textId="36F59097" w:rsidR="00B514F5" w:rsidRPr="00B514F5" w:rsidRDefault="00B514F5" w:rsidP="00B514F5">
    <w:pPr>
      <w:pStyle w:val="Header"/>
      <w:rPr>
        <w:rFonts w:ascii="Arial" w:hAnsi="Arial" w:cs="Arial"/>
        <w:b/>
        <w:sz w:val="32"/>
        <w:szCs w:val="32"/>
      </w:rPr>
    </w:pPr>
    <w:r w:rsidRPr="00B514F5">
      <w:rPr>
        <w:rFonts w:ascii="Arial" w:hAnsi="Arial" w:cs="Arial"/>
        <w:b/>
        <w:sz w:val="32"/>
        <w:szCs w:val="32"/>
      </w:rPr>
      <w:t xml:space="preserve">SAMPLE </w:t>
    </w:r>
    <w:r w:rsidR="005F21DE">
      <w:rPr>
        <w:rFonts w:ascii="Arial" w:hAnsi="Arial" w:cs="Arial"/>
        <w:b/>
        <w:sz w:val="32"/>
        <w:szCs w:val="32"/>
      </w:rPr>
      <w:t>RESERVES</w:t>
    </w:r>
    <w:r w:rsidRPr="00B514F5">
      <w:rPr>
        <w:rFonts w:ascii="Arial" w:hAnsi="Arial" w:cs="Arial"/>
        <w:b/>
        <w:sz w:val="32"/>
        <w:szCs w:val="32"/>
      </w:rPr>
      <w:t xml:space="preserve"> POLICY</w:t>
    </w:r>
  </w:p>
  <w:p w14:paraId="4962ECB9" w14:textId="77777777" w:rsidR="00B514F5" w:rsidRDefault="00B514F5" w:rsidP="00B514F5">
    <w:pPr>
      <w:pStyle w:val="Header"/>
      <w:rPr>
        <w:rFonts w:ascii="Arial" w:hAnsi="Arial" w:cs="Arial"/>
        <w:bCs/>
        <w:i/>
        <w:iCs/>
      </w:rPr>
    </w:pPr>
  </w:p>
  <w:p w14:paraId="732063A6" w14:textId="77777777" w:rsidR="00B514F5" w:rsidRPr="0027673F" w:rsidRDefault="00B514F5" w:rsidP="00B514F5">
    <w:pPr>
      <w:pStyle w:val="Header"/>
      <w:rPr>
        <w:rFonts w:ascii="Arial" w:hAnsi="Arial" w:cs="Arial"/>
      </w:rPr>
    </w:pPr>
    <w:r w:rsidRPr="00D867A0">
      <w:rPr>
        <w:rFonts w:ascii="Arial" w:hAnsi="Arial" w:cs="Arial"/>
        <w:bCs/>
        <w:i/>
        <w:iCs/>
      </w:rPr>
      <w:t>As a minimum, please ensure you replace</w:t>
    </w:r>
    <w:r w:rsidRPr="00D867A0">
      <w:rPr>
        <w:rFonts w:ascii="Arial" w:hAnsi="Arial" w:cs="Arial"/>
        <w:i/>
        <w:iCs/>
      </w:rPr>
      <w:t xml:space="preserve"> text in red brackets with your own group’s/organisation’s details. Read all details carefully. You may need to check and amend other wording to fit your needs.</w:t>
    </w:r>
    <w:r w:rsidRPr="00D867A0">
      <w:rPr>
        <w:rFonts w:ascii="Arial" w:hAnsi="Arial" w:cs="Arial"/>
        <w:i/>
        <w:iCs/>
      </w:rPr>
      <w:tab/>
    </w:r>
    <w:r>
      <w:rPr>
        <w:rFonts w:ascii="Arial" w:hAnsi="Arial" w:cs="Arial"/>
        <w:i/>
        <w:iCs/>
      </w:rPr>
      <w:br/>
    </w:r>
    <w:r w:rsidRPr="00C84EEB">
      <w:rPr>
        <w:rFonts w:ascii="Arial" w:hAnsi="Arial" w:cs="Arial"/>
        <w:i/>
        <w:iCs/>
        <w:color w:val="156082" w:themeColor="accent1"/>
      </w:rPr>
      <w:t>_________________________________________________________________________________</w:t>
    </w:r>
    <w:r w:rsidRPr="00C84EEB">
      <w:rPr>
        <w:rFonts w:ascii="Arial" w:hAnsi="Arial" w:cs="Arial"/>
        <w:color w:val="156082" w:themeColor="accent1"/>
      </w:rPr>
      <w:tab/>
    </w:r>
  </w:p>
  <w:p w14:paraId="3C9BCD78" w14:textId="77777777" w:rsidR="00B514F5" w:rsidRDefault="00B514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C36732"/>
    <w:multiLevelType w:val="hybridMultilevel"/>
    <w:tmpl w:val="602E4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654B10"/>
    <w:multiLevelType w:val="hybridMultilevel"/>
    <w:tmpl w:val="DB7CE0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0FB0461"/>
    <w:multiLevelType w:val="hybridMultilevel"/>
    <w:tmpl w:val="E36C2738"/>
    <w:lvl w:ilvl="0" w:tplc="FD567F22">
      <w:start w:val="4"/>
      <w:numFmt w:val="bullet"/>
      <w:lvlText w:val="-"/>
      <w:lvlJc w:val="left"/>
      <w:pPr>
        <w:ind w:left="2625" w:hanging="360"/>
      </w:pPr>
      <w:rPr>
        <w:rFonts w:ascii="Arial" w:eastAsiaTheme="minorHAnsi" w:hAnsi="Arial" w:cs="Arial" w:hint="default"/>
      </w:rPr>
    </w:lvl>
    <w:lvl w:ilvl="1" w:tplc="08090003" w:tentative="1">
      <w:start w:val="1"/>
      <w:numFmt w:val="bullet"/>
      <w:lvlText w:val="o"/>
      <w:lvlJc w:val="left"/>
      <w:pPr>
        <w:ind w:left="3345" w:hanging="360"/>
      </w:pPr>
      <w:rPr>
        <w:rFonts w:ascii="Courier New" w:hAnsi="Courier New" w:cs="Courier New" w:hint="default"/>
      </w:rPr>
    </w:lvl>
    <w:lvl w:ilvl="2" w:tplc="08090005" w:tentative="1">
      <w:start w:val="1"/>
      <w:numFmt w:val="bullet"/>
      <w:lvlText w:val=""/>
      <w:lvlJc w:val="left"/>
      <w:pPr>
        <w:ind w:left="4065" w:hanging="360"/>
      </w:pPr>
      <w:rPr>
        <w:rFonts w:ascii="Wingdings" w:hAnsi="Wingdings" w:hint="default"/>
      </w:rPr>
    </w:lvl>
    <w:lvl w:ilvl="3" w:tplc="08090001" w:tentative="1">
      <w:start w:val="1"/>
      <w:numFmt w:val="bullet"/>
      <w:lvlText w:val=""/>
      <w:lvlJc w:val="left"/>
      <w:pPr>
        <w:ind w:left="4785" w:hanging="360"/>
      </w:pPr>
      <w:rPr>
        <w:rFonts w:ascii="Symbol" w:hAnsi="Symbol" w:hint="default"/>
      </w:rPr>
    </w:lvl>
    <w:lvl w:ilvl="4" w:tplc="08090003" w:tentative="1">
      <w:start w:val="1"/>
      <w:numFmt w:val="bullet"/>
      <w:lvlText w:val="o"/>
      <w:lvlJc w:val="left"/>
      <w:pPr>
        <w:ind w:left="5505" w:hanging="360"/>
      </w:pPr>
      <w:rPr>
        <w:rFonts w:ascii="Courier New" w:hAnsi="Courier New" w:cs="Courier New" w:hint="default"/>
      </w:rPr>
    </w:lvl>
    <w:lvl w:ilvl="5" w:tplc="08090005" w:tentative="1">
      <w:start w:val="1"/>
      <w:numFmt w:val="bullet"/>
      <w:lvlText w:val=""/>
      <w:lvlJc w:val="left"/>
      <w:pPr>
        <w:ind w:left="6225" w:hanging="360"/>
      </w:pPr>
      <w:rPr>
        <w:rFonts w:ascii="Wingdings" w:hAnsi="Wingdings" w:hint="default"/>
      </w:rPr>
    </w:lvl>
    <w:lvl w:ilvl="6" w:tplc="08090001" w:tentative="1">
      <w:start w:val="1"/>
      <w:numFmt w:val="bullet"/>
      <w:lvlText w:val=""/>
      <w:lvlJc w:val="left"/>
      <w:pPr>
        <w:ind w:left="6945" w:hanging="360"/>
      </w:pPr>
      <w:rPr>
        <w:rFonts w:ascii="Symbol" w:hAnsi="Symbol" w:hint="default"/>
      </w:rPr>
    </w:lvl>
    <w:lvl w:ilvl="7" w:tplc="08090003" w:tentative="1">
      <w:start w:val="1"/>
      <w:numFmt w:val="bullet"/>
      <w:lvlText w:val="o"/>
      <w:lvlJc w:val="left"/>
      <w:pPr>
        <w:ind w:left="7665" w:hanging="360"/>
      </w:pPr>
      <w:rPr>
        <w:rFonts w:ascii="Courier New" w:hAnsi="Courier New" w:cs="Courier New" w:hint="default"/>
      </w:rPr>
    </w:lvl>
    <w:lvl w:ilvl="8" w:tplc="08090005" w:tentative="1">
      <w:start w:val="1"/>
      <w:numFmt w:val="bullet"/>
      <w:lvlText w:val=""/>
      <w:lvlJc w:val="left"/>
      <w:pPr>
        <w:ind w:left="8385" w:hanging="360"/>
      </w:pPr>
      <w:rPr>
        <w:rFonts w:ascii="Wingdings" w:hAnsi="Wingdings" w:hint="default"/>
      </w:rPr>
    </w:lvl>
  </w:abstractNum>
  <w:abstractNum w:abstractNumId="3" w15:restartNumberingAfterBreak="0">
    <w:nsid w:val="603B0857"/>
    <w:multiLevelType w:val="hybridMultilevel"/>
    <w:tmpl w:val="65B8C4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6852220">
    <w:abstractNumId w:val="0"/>
  </w:num>
  <w:num w:numId="2" w16cid:durableId="1675843419">
    <w:abstractNumId w:val="2"/>
  </w:num>
  <w:num w:numId="3" w16cid:durableId="188566138">
    <w:abstractNumId w:val="3"/>
  </w:num>
  <w:num w:numId="4" w16cid:durableId="375544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1DE"/>
    <w:rsid w:val="00260F92"/>
    <w:rsid w:val="00285EA7"/>
    <w:rsid w:val="00537549"/>
    <w:rsid w:val="005F21DE"/>
    <w:rsid w:val="006434BE"/>
    <w:rsid w:val="008D5361"/>
    <w:rsid w:val="00914CF9"/>
    <w:rsid w:val="009239A1"/>
    <w:rsid w:val="009448D4"/>
    <w:rsid w:val="00AD2C5A"/>
    <w:rsid w:val="00B514F5"/>
    <w:rsid w:val="00D37C0A"/>
    <w:rsid w:val="00D44B93"/>
    <w:rsid w:val="00E63F51"/>
    <w:rsid w:val="00E945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19D3E"/>
  <w15:chartTrackingRefBased/>
  <w15:docId w15:val="{DA5C5351-6694-4053-9F86-60BBD360A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1DE"/>
    <w:rPr>
      <w:rFonts w:ascii="Arial" w:hAnsi="Arial"/>
      <w:kern w:val="0"/>
      <w:sz w:val="24"/>
      <w14:ligatures w14:val="none"/>
    </w:rPr>
  </w:style>
  <w:style w:type="paragraph" w:styleId="Heading1">
    <w:name w:val="heading 1"/>
    <w:basedOn w:val="Normal"/>
    <w:next w:val="Normal"/>
    <w:link w:val="Heading1Char"/>
    <w:uiPriority w:val="9"/>
    <w:qFormat/>
    <w:rsid w:val="00B514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514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14F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14F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514F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514F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514F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514F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514F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4B93"/>
    <w:pPr>
      <w:pBdr>
        <w:top w:val="nil"/>
        <w:left w:val="nil"/>
        <w:bottom w:val="nil"/>
        <w:right w:val="nil"/>
        <w:between w:val="nil"/>
        <w:bar w:val="nil"/>
      </w:pBdr>
      <w:spacing w:after="0" w:line="240" w:lineRule="auto"/>
    </w:pPr>
    <w:rPr>
      <w:rFonts w:ascii="Arial" w:eastAsia="Arial Unicode MS" w:hAnsi="Arial" w:cs="Times New Roman"/>
      <w:sz w:val="24"/>
      <w:szCs w:val="24"/>
      <w:bdr w:val="nil"/>
      <w:lang w:val="en-US"/>
    </w:rPr>
  </w:style>
  <w:style w:type="character" w:customStyle="1" w:styleId="Heading1Char">
    <w:name w:val="Heading 1 Char"/>
    <w:basedOn w:val="DefaultParagraphFont"/>
    <w:link w:val="Heading1"/>
    <w:uiPriority w:val="9"/>
    <w:rsid w:val="00B514F5"/>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rsid w:val="00B514F5"/>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B514F5"/>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B514F5"/>
    <w:rPr>
      <w:rFonts w:eastAsiaTheme="majorEastAsia" w:cstheme="majorBidi"/>
      <w:i/>
      <w:iCs/>
      <w:color w:val="0F4761" w:themeColor="accent1" w:themeShade="BF"/>
      <w:kern w:val="0"/>
      <w:sz w:val="24"/>
      <w14:ligatures w14:val="none"/>
    </w:rPr>
  </w:style>
  <w:style w:type="character" w:customStyle="1" w:styleId="Heading5Char">
    <w:name w:val="Heading 5 Char"/>
    <w:basedOn w:val="DefaultParagraphFont"/>
    <w:link w:val="Heading5"/>
    <w:uiPriority w:val="9"/>
    <w:semiHidden/>
    <w:rsid w:val="00B514F5"/>
    <w:rPr>
      <w:rFonts w:eastAsiaTheme="majorEastAsia" w:cstheme="majorBidi"/>
      <w:color w:val="0F4761" w:themeColor="accent1" w:themeShade="BF"/>
      <w:kern w:val="0"/>
      <w:sz w:val="24"/>
      <w14:ligatures w14:val="none"/>
    </w:rPr>
  </w:style>
  <w:style w:type="character" w:customStyle="1" w:styleId="Heading6Char">
    <w:name w:val="Heading 6 Char"/>
    <w:basedOn w:val="DefaultParagraphFont"/>
    <w:link w:val="Heading6"/>
    <w:uiPriority w:val="9"/>
    <w:semiHidden/>
    <w:rsid w:val="00B514F5"/>
    <w:rPr>
      <w:rFonts w:eastAsiaTheme="majorEastAsia" w:cstheme="majorBidi"/>
      <w:i/>
      <w:iCs/>
      <w:color w:val="595959" w:themeColor="text1" w:themeTint="A6"/>
      <w:kern w:val="0"/>
      <w:sz w:val="24"/>
      <w14:ligatures w14:val="none"/>
    </w:rPr>
  </w:style>
  <w:style w:type="character" w:customStyle="1" w:styleId="Heading7Char">
    <w:name w:val="Heading 7 Char"/>
    <w:basedOn w:val="DefaultParagraphFont"/>
    <w:link w:val="Heading7"/>
    <w:uiPriority w:val="9"/>
    <w:semiHidden/>
    <w:rsid w:val="00B514F5"/>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B514F5"/>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B514F5"/>
    <w:rPr>
      <w:rFonts w:eastAsiaTheme="majorEastAsia" w:cstheme="majorBidi"/>
      <w:color w:val="272727" w:themeColor="text1" w:themeTint="D8"/>
      <w:kern w:val="0"/>
      <w:sz w:val="24"/>
      <w14:ligatures w14:val="none"/>
    </w:rPr>
  </w:style>
  <w:style w:type="paragraph" w:styleId="Title">
    <w:name w:val="Title"/>
    <w:basedOn w:val="Normal"/>
    <w:next w:val="Normal"/>
    <w:link w:val="TitleChar"/>
    <w:uiPriority w:val="10"/>
    <w:qFormat/>
    <w:rsid w:val="00B514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14F5"/>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B514F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14F5"/>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B514F5"/>
    <w:pPr>
      <w:spacing w:before="160"/>
      <w:jc w:val="center"/>
    </w:pPr>
    <w:rPr>
      <w:i/>
      <w:iCs/>
      <w:color w:val="404040" w:themeColor="text1" w:themeTint="BF"/>
    </w:rPr>
  </w:style>
  <w:style w:type="character" w:customStyle="1" w:styleId="QuoteChar">
    <w:name w:val="Quote Char"/>
    <w:basedOn w:val="DefaultParagraphFont"/>
    <w:link w:val="Quote"/>
    <w:uiPriority w:val="29"/>
    <w:rsid w:val="00B514F5"/>
    <w:rPr>
      <w:rFonts w:ascii="Arial" w:hAnsi="Arial"/>
      <w:i/>
      <w:iCs/>
      <w:color w:val="404040" w:themeColor="text1" w:themeTint="BF"/>
      <w:kern w:val="0"/>
      <w:sz w:val="24"/>
      <w14:ligatures w14:val="none"/>
    </w:rPr>
  </w:style>
  <w:style w:type="paragraph" w:styleId="ListParagraph">
    <w:name w:val="List Paragraph"/>
    <w:basedOn w:val="Normal"/>
    <w:uiPriority w:val="34"/>
    <w:qFormat/>
    <w:rsid w:val="00B514F5"/>
    <w:pPr>
      <w:ind w:left="720"/>
      <w:contextualSpacing/>
    </w:pPr>
  </w:style>
  <w:style w:type="character" w:styleId="IntenseEmphasis">
    <w:name w:val="Intense Emphasis"/>
    <w:basedOn w:val="DefaultParagraphFont"/>
    <w:uiPriority w:val="21"/>
    <w:qFormat/>
    <w:rsid w:val="00B514F5"/>
    <w:rPr>
      <w:i/>
      <w:iCs/>
      <w:color w:val="0F4761" w:themeColor="accent1" w:themeShade="BF"/>
    </w:rPr>
  </w:style>
  <w:style w:type="paragraph" w:styleId="IntenseQuote">
    <w:name w:val="Intense Quote"/>
    <w:basedOn w:val="Normal"/>
    <w:next w:val="Normal"/>
    <w:link w:val="IntenseQuoteChar"/>
    <w:uiPriority w:val="30"/>
    <w:qFormat/>
    <w:rsid w:val="00B514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14F5"/>
    <w:rPr>
      <w:rFonts w:ascii="Arial" w:hAnsi="Arial"/>
      <w:i/>
      <w:iCs/>
      <w:color w:val="0F4761" w:themeColor="accent1" w:themeShade="BF"/>
      <w:kern w:val="0"/>
      <w:sz w:val="24"/>
      <w14:ligatures w14:val="none"/>
    </w:rPr>
  </w:style>
  <w:style w:type="character" w:styleId="IntenseReference">
    <w:name w:val="Intense Reference"/>
    <w:basedOn w:val="DefaultParagraphFont"/>
    <w:uiPriority w:val="32"/>
    <w:qFormat/>
    <w:rsid w:val="00B514F5"/>
    <w:rPr>
      <w:b/>
      <w:bCs/>
      <w:smallCaps/>
      <w:color w:val="0F4761" w:themeColor="accent1" w:themeShade="BF"/>
      <w:spacing w:val="5"/>
    </w:rPr>
  </w:style>
  <w:style w:type="paragraph" w:styleId="Header">
    <w:name w:val="header"/>
    <w:basedOn w:val="Normal"/>
    <w:link w:val="HeaderChar"/>
    <w:uiPriority w:val="99"/>
    <w:unhideWhenUsed/>
    <w:rsid w:val="00B514F5"/>
    <w:pPr>
      <w:tabs>
        <w:tab w:val="center" w:pos="4513"/>
        <w:tab w:val="right" w:pos="9026"/>
      </w:tabs>
      <w:spacing w:after="0" w:line="240" w:lineRule="auto"/>
    </w:pPr>
    <w:rPr>
      <w:rFonts w:asciiTheme="minorHAnsi" w:eastAsiaTheme="minorEastAsia" w:hAnsiTheme="minorHAnsi"/>
      <w:sz w:val="20"/>
      <w:szCs w:val="20"/>
    </w:rPr>
  </w:style>
  <w:style w:type="character" w:customStyle="1" w:styleId="HeaderChar">
    <w:name w:val="Header Char"/>
    <w:basedOn w:val="DefaultParagraphFont"/>
    <w:link w:val="Header"/>
    <w:uiPriority w:val="99"/>
    <w:rsid w:val="00B514F5"/>
    <w:rPr>
      <w:rFonts w:eastAsiaTheme="minorEastAsia"/>
      <w:kern w:val="0"/>
      <w:sz w:val="20"/>
      <w:szCs w:val="20"/>
      <w14:ligatures w14:val="none"/>
    </w:rPr>
  </w:style>
  <w:style w:type="paragraph" w:styleId="Footer">
    <w:name w:val="footer"/>
    <w:basedOn w:val="Normal"/>
    <w:link w:val="FooterChar"/>
    <w:uiPriority w:val="99"/>
    <w:unhideWhenUsed/>
    <w:qFormat/>
    <w:rsid w:val="00B514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14F5"/>
    <w:rPr>
      <w:rFonts w:ascii="Arial" w:hAnsi="Arial"/>
      <w:kern w:val="0"/>
      <w:sz w:val="24"/>
      <w14:ligatures w14:val="none"/>
    </w:rPr>
  </w:style>
  <w:style w:type="table" w:styleId="TableGrid">
    <w:name w:val="Table Grid"/>
    <w:basedOn w:val="TableNormal"/>
    <w:uiPriority w:val="59"/>
    <w:rsid w:val="005F21DE"/>
    <w:pPr>
      <w:spacing w:after="0" w:line="240" w:lineRule="auto"/>
    </w:pPr>
    <w:rPr>
      <w:rFonts w:ascii="Arial" w:hAnsi="Arial"/>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iHastie\NCVS\Projects%20-%20Documents\Sector%20Development\Resources\2024%20Website%20Resource%20Hub\Template%20policies\Word%20template\Sample%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2a8476-62a0-4f0e-adb2-d5b19fd1148f">
      <Terms xmlns="http://schemas.microsoft.com/office/infopath/2007/PartnerControls"/>
    </lcf76f155ced4ddcb4097134ff3c332f>
    <TaxCatchAll xmlns="9ebd88e6-206f-4bdf-be13-da655a28c7c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90D3C908F68A45AAD2B862C2C1B96C" ma:contentTypeVersion="18" ma:contentTypeDescription="Create a new document." ma:contentTypeScope="" ma:versionID="19cdeb3768efacb4875b26032d0bc974">
  <xsd:schema xmlns:xsd="http://www.w3.org/2001/XMLSchema" xmlns:xs="http://www.w3.org/2001/XMLSchema" xmlns:p="http://schemas.microsoft.com/office/2006/metadata/properties" xmlns:ns2="ca2a8476-62a0-4f0e-adb2-d5b19fd1148f" xmlns:ns3="9ebd88e6-206f-4bdf-be13-da655a28c7c5" targetNamespace="http://schemas.microsoft.com/office/2006/metadata/properties" ma:root="true" ma:fieldsID="4ec01a7a8b41a0b885ec91b613637b73" ns2:_="" ns3:_="">
    <xsd:import namespace="ca2a8476-62a0-4f0e-adb2-d5b19fd1148f"/>
    <xsd:import namespace="9ebd88e6-206f-4bdf-be13-da655a28c7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a8476-62a0-4f0e-adb2-d5b19fd114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dc2dc46-b3f2-4e41-aff8-de69097ba5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bd88e6-206f-4bdf-be13-da655a28c7c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2b5e660-f76e-4756-a1f1-6b20314a1761}" ma:internalName="TaxCatchAll" ma:showField="CatchAllData" ma:web="9ebd88e6-206f-4bdf-be13-da655a28c7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DF4530-7180-4D40-AFCF-D2ACC407CEF4}">
  <ds:schemaRefs>
    <ds:schemaRef ds:uri="http://schemas.microsoft.com/office/2006/metadata/properties"/>
    <ds:schemaRef ds:uri="http://schemas.microsoft.com/office/infopath/2007/PartnerControls"/>
    <ds:schemaRef ds:uri="ca2a8476-62a0-4f0e-adb2-d5b19fd1148f"/>
    <ds:schemaRef ds:uri="9ebd88e6-206f-4bdf-be13-da655a28c7c5"/>
  </ds:schemaRefs>
</ds:datastoreItem>
</file>

<file path=customXml/itemProps2.xml><?xml version="1.0" encoding="utf-8"?>
<ds:datastoreItem xmlns:ds="http://schemas.openxmlformats.org/officeDocument/2006/customXml" ds:itemID="{BEFF19C5-7710-4435-802B-D9C1A4B2F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a8476-62a0-4f0e-adb2-d5b19fd1148f"/>
    <ds:schemaRef ds:uri="9ebd88e6-206f-4bdf-be13-da655a28c7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43F0FF-9381-4338-91A5-636466D590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Sample policy template</Template>
  <TotalTime>10</TotalTime>
  <Pages>2</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Nicki Hastie</dc:creator>
  <cp:keywords/>
  <dc:description/>
  <cp:lastModifiedBy>Nicki Hastie</cp:lastModifiedBy>
  <cp:revision>2</cp:revision>
  <dcterms:created xsi:type="dcterms:W3CDTF">2024-11-12T14:06:00Z</dcterms:created>
  <dcterms:modified xsi:type="dcterms:W3CDTF">2024-11-12T14:16:00Z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0x010100F390D3C908F68A45AAD2B862C2C1B96C</vt:lpwstr>
  </property>
  <property fmtid="{D5CDD505-2E9C-101B-9397-08002B2CF9AE}" pid="3" name="MediaServiceImageTags">
    <vt:lpwstr/>
  </property>
</Properties>
</file>